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69" w:rsidRDefault="00087C69" w:rsidP="00E26D9C">
      <w:pPr>
        <w:pStyle w:val="ListParagraph"/>
        <w:spacing w:before="100" w:beforeAutospacing="1" w:after="100" w:afterAutospacing="1" w:line="360" w:lineRule="auto"/>
        <w:ind w:left="6024"/>
        <w:jc w:val="both"/>
        <w:rPr>
          <w:rFonts w:ascii="Century Gothic" w:hAnsi="Century Gothic"/>
          <w:b/>
          <w:bCs/>
          <w:color w:val="555555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.3pt;margin-top:0;width:481.9pt;height:158.2pt;z-index:251658240;visibility:visible">
            <v:imagedata r:id="rId5" o:title=""/>
            <w10:wrap type="square"/>
          </v:shape>
        </w:pict>
      </w:r>
    </w:p>
    <w:p w:rsidR="00087C69" w:rsidRDefault="00087C69" w:rsidP="00E26D9C">
      <w:pPr>
        <w:pStyle w:val="ListParagraph"/>
        <w:spacing w:before="100" w:beforeAutospacing="1" w:after="100" w:afterAutospacing="1" w:line="360" w:lineRule="auto"/>
        <w:ind w:left="6024"/>
        <w:jc w:val="both"/>
        <w:rPr>
          <w:rFonts w:ascii="Century Gothic" w:hAnsi="Century Gothic"/>
          <w:b/>
          <w:bCs/>
          <w:color w:val="555555"/>
          <w:sz w:val="20"/>
          <w:szCs w:val="20"/>
        </w:rPr>
      </w:pPr>
    </w:p>
    <w:p w:rsidR="00087C69" w:rsidRDefault="00087C69" w:rsidP="00E26D9C">
      <w:pPr>
        <w:pStyle w:val="ListParagraph"/>
        <w:spacing w:before="100" w:beforeAutospacing="1" w:after="100" w:afterAutospacing="1" w:line="360" w:lineRule="auto"/>
        <w:ind w:left="6024"/>
        <w:rPr>
          <w:rFonts w:ascii="Century Gothic" w:hAnsi="Century Gothic"/>
          <w:b/>
          <w:bCs/>
          <w:color w:val="555555"/>
          <w:sz w:val="20"/>
          <w:szCs w:val="20"/>
        </w:rPr>
      </w:pPr>
    </w:p>
    <w:p w:rsidR="00087C69" w:rsidRDefault="00087C69" w:rsidP="00E26D9C">
      <w:pPr>
        <w:pStyle w:val="ListParagraph"/>
        <w:spacing w:before="100" w:beforeAutospacing="1" w:after="100" w:afterAutospacing="1" w:line="360" w:lineRule="auto"/>
        <w:ind w:left="0"/>
        <w:rPr>
          <w:rFonts w:ascii="Century Gothic" w:hAnsi="Century Gothic"/>
          <w:b/>
          <w:bCs/>
          <w:color w:val="555555"/>
          <w:sz w:val="20"/>
          <w:szCs w:val="20"/>
        </w:rPr>
      </w:pPr>
      <w:r>
        <w:rPr>
          <w:rFonts w:ascii="Century Gothic" w:hAnsi="Century Gothic"/>
          <w:b/>
          <w:bCs/>
          <w:color w:val="555555"/>
          <w:sz w:val="20"/>
          <w:szCs w:val="20"/>
        </w:rPr>
        <w:t>Circ. 146</w:t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</w:r>
      <w:r>
        <w:rPr>
          <w:rFonts w:ascii="Century Gothic" w:hAnsi="Century Gothic"/>
          <w:b/>
          <w:bCs/>
          <w:color w:val="555555"/>
          <w:sz w:val="20"/>
          <w:szCs w:val="20"/>
        </w:rPr>
        <w:tab/>
        <w:t>Salemi 16/12/2015</w:t>
      </w:r>
    </w:p>
    <w:p w:rsidR="00087C69" w:rsidRDefault="00087C69" w:rsidP="00E26D9C">
      <w:pPr>
        <w:pStyle w:val="ListParagraph"/>
        <w:spacing w:before="100" w:beforeAutospacing="1" w:after="100" w:afterAutospacing="1" w:line="360" w:lineRule="auto"/>
        <w:ind w:left="0"/>
        <w:rPr>
          <w:rFonts w:ascii="Century Gothic" w:hAnsi="Century Gothic"/>
          <w:b/>
          <w:bCs/>
          <w:color w:val="555555"/>
          <w:sz w:val="20"/>
          <w:szCs w:val="20"/>
        </w:rPr>
      </w:pPr>
    </w:p>
    <w:p w:rsidR="00087C69" w:rsidRDefault="00087C69" w:rsidP="00E26D9C">
      <w:pPr>
        <w:pStyle w:val="ListParagraph"/>
        <w:spacing w:before="100" w:beforeAutospacing="1" w:after="100" w:afterAutospacing="1" w:line="360" w:lineRule="auto"/>
        <w:ind w:left="0"/>
        <w:rPr>
          <w:rFonts w:ascii="Century Gothic" w:hAnsi="Century Gothic"/>
          <w:b/>
          <w:bCs/>
          <w:color w:val="555555"/>
          <w:sz w:val="20"/>
          <w:szCs w:val="20"/>
        </w:rPr>
      </w:pPr>
    </w:p>
    <w:p w:rsidR="00087C69" w:rsidRDefault="00087C69" w:rsidP="007D379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  <w:sz w:val="20"/>
          <w:szCs w:val="20"/>
        </w:rPr>
      </w:pPr>
      <w:r w:rsidRPr="00660F2B">
        <w:rPr>
          <w:rFonts w:ascii="Century Gothic" w:hAnsi="Century Gothic"/>
          <w:b/>
          <w:bCs/>
          <w:color w:val="555555"/>
          <w:sz w:val="20"/>
          <w:szCs w:val="20"/>
        </w:rPr>
        <w:t>A tutte le classi della Scuola Secondaria</w:t>
      </w:r>
      <w:r>
        <w:rPr>
          <w:rFonts w:ascii="Century Gothic" w:hAnsi="Century Gothic"/>
          <w:b/>
          <w:bCs/>
          <w:color w:val="555555"/>
          <w:sz w:val="20"/>
          <w:szCs w:val="20"/>
        </w:rPr>
        <w:t xml:space="preserve"> di I grado  plesso di Gibellina</w:t>
      </w:r>
    </w:p>
    <w:p w:rsidR="00087C69" w:rsidRPr="00660F2B" w:rsidRDefault="00087C69" w:rsidP="007D379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  <w:sz w:val="20"/>
          <w:szCs w:val="20"/>
        </w:rPr>
      </w:pPr>
      <w:r>
        <w:rPr>
          <w:rFonts w:ascii="Century Gothic" w:hAnsi="Century Gothic"/>
          <w:b/>
          <w:bCs/>
          <w:color w:val="555555"/>
          <w:sz w:val="20"/>
          <w:szCs w:val="20"/>
        </w:rPr>
        <w:t>Ai  docenti accompagnatori</w:t>
      </w:r>
    </w:p>
    <w:p w:rsidR="00087C69" w:rsidRDefault="00087C69" w:rsidP="007D379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  <w:sz w:val="20"/>
          <w:szCs w:val="20"/>
        </w:rPr>
      </w:pPr>
      <w:r>
        <w:rPr>
          <w:rFonts w:ascii="Century Gothic" w:hAnsi="Century Gothic"/>
          <w:b/>
          <w:bCs/>
          <w:color w:val="555555"/>
          <w:sz w:val="20"/>
          <w:szCs w:val="20"/>
        </w:rPr>
        <w:t>Albo sede</w:t>
      </w:r>
    </w:p>
    <w:p w:rsidR="00087C69" w:rsidRDefault="00087C69" w:rsidP="007D379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bCs/>
          <w:color w:val="555555"/>
          <w:sz w:val="20"/>
          <w:szCs w:val="20"/>
        </w:rPr>
      </w:pPr>
      <w:r>
        <w:rPr>
          <w:rFonts w:ascii="Century Gothic" w:hAnsi="Century Gothic"/>
          <w:b/>
          <w:bCs/>
          <w:color w:val="555555"/>
          <w:sz w:val="20"/>
          <w:szCs w:val="20"/>
        </w:rPr>
        <w:t>Al sito Web della scuola</w:t>
      </w:r>
    </w:p>
    <w:p w:rsidR="00087C69" w:rsidRDefault="00087C69" w:rsidP="007D379D">
      <w:pPr>
        <w:jc w:val="both"/>
        <w:rPr>
          <w:b/>
          <w:color w:val="555555"/>
        </w:rPr>
      </w:pPr>
      <w:r w:rsidRPr="007D379D">
        <w:rPr>
          <w:b/>
          <w:color w:val="555555"/>
        </w:rPr>
        <w:t xml:space="preserve">Oggetto : </w:t>
      </w:r>
      <w:r>
        <w:rPr>
          <w:b/>
          <w:color w:val="555555"/>
        </w:rPr>
        <w:t>Allestimento Albero Solidale</w:t>
      </w:r>
    </w:p>
    <w:p w:rsidR="00087C69" w:rsidRDefault="00087C69" w:rsidP="006C11D6">
      <w:pPr>
        <w:jc w:val="both"/>
      </w:pPr>
      <w:bookmarkStart w:id="0" w:name="_GoBack"/>
      <w:bookmarkEnd w:id="0"/>
      <w:r>
        <w:t xml:space="preserve"> Su richiesta dell’Assessorato alla Pubblica Istruzione del Comune di Gibellina, nell’ambito dell’iniziativa “Alberi sociali”, gli alunni in indirizzo venerdi 18 dicembre alle ore 11:30, si recheranno a piedi, accompagnati dai docenti della quarta ora, in” Piazza XV Gennaio”  al fine di partecipare all’allestimento di alberi natalizi. Gli alunni, alle ore 13:30, saranno prelevati in loco dai genitori.</w:t>
      </w:r>
    </w:p>
    <w:p w:rsidR="00087C69" w:rsidRDefault="00087C69" w:rsidP="007D379D">
      <w:pPr>
        <w:jc w:val="both"/>
      </w:pPr>
      <w:r>
        <w:t xml:space="preserve">Gli insegnanti sono pregati di far annotare questa comunicazione sul diario e di controllare la firma. </w:t>
      </w:r>
    </w:p>
    <w:p w:rsidR="00087C69" w:rsidRDefault="00087C69" w:rsidP="007D379D">
      <w:pPr>
        <w:jc w:val="both"/>
      </w:pPr>
    </w:p>
    <w:p w:rsidR="00087C69" w:rsidRDefault="00087C69" w:rsidP="007D379D">
      <w:pPr>
        <w:jc w:val="both"/>
      </w:pPr>
      <w:r>
        <w:t xml:space="preserve"> </w:t>
      </w:r>
    </w:p>
    <w:p w:rsidR="00087C69" w:rsidRDefault="00087C69" w:rsidP="007D379D">
      <w:pPr>
        <w:jc w:val="both"/>
      </w:pPr>
    </w:p>
    <w:p w:rsidR="00087C69" w:rsidRDefault="00087C69" w:rsidP="007D379D">
      <w:pPr>
        <w:jc w:val="both"/>
      </w:pPr>
      <w:r>
        <w:t xml:space="preserve">                                                                                                                                   Il Dirigente Scolastico</w:t>
      </w:r>
    </w:p>
    <w:p w:rsidR="00087C69" w:rsidRDefault="00087C69" w:rsidP="007D379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Prof. Salvino Amico</w:t>
      </w:r>
    </w:p>
    <w:p w:rsidR="00087C69" w:rsidRDefault="00087C69" w:rsidP="007D379D">
      <w:pPr>
        <w:jc w:val="both"/>
      </w:pPr>
    </w:p>
    <w:p w:rsidR="00087C69" w:rsidRPr="007A63BD" w:rsidRDefault="00087C69" w:rsidP="007D37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087C69" w:rsidRDefault="00087C69" w:rsidP="007D379D">
      <w:pPr>
        <w:spacing w:before="100" w:beforeAutospacing="1" w:after="100" w:afterAutospacing="1" w:line="240" w:lineRule="auto"/>
        <w:ind w:left="357"/>
        <w:jc w:val="both"/>
      </w:pPr>
      <w:r w:rsidRPr="007A63BD">
        <w:rPr>
          <w:rFonts w:ascii="Tahoma" w:hAnsi="Tahoma" w:cs="Tahoma"/>
          <w:color w:val="555555"/>
          <w:sz w:val="18"/>
          <w:szCs w:val="18"/>
        </w:rPr>
        <w:t> </w:t>
      </w:r>
    </w:p>
    <w:sectPr w:rsidR="00087C69" w:rsidSect="003C7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C6A"/>
    <w:multiLevelType w:val="hybridMultilevel"/>
    <w:tmpl w:val="CBA871AA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0A273A39"/>
    <w:multiLevelType w:val="hybridMultilevel"/>
    <w:tmpl w:val="D0608F06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>
    <w:nsid w:val="121D16B8"/>
    <w:multiLevelType w:val="hybridMultilevel"/>
    <w:tmpl w:val="51ACCB28"/>
    <w:lvl w:ilvl="0" w:tplc="45CE75DE">
      <w:numFmt w:val="bullet"/>
      <w:lvlText w:val=""/>
      <w:lvlJc w:val="left"/>
      <w:pPr>
        <w:ind w:left="6024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BD"/>
    <w:rsid w:val="0004128A"/>
    <w:rsid w:val="0007226B"/>
    <w:rsid w:val="00087C69"/>
    <w:rsid w:val="001C33C2"/>
    <w:rsid w:val="002C6BB3"/>
    <w:rsid w:val="00384E9D"/>
    <w:rsid w:val="003962E3"/>
    <w:rsid w:val="003C7D53"/>
    <w:rsid w:val="005B2642"/>
    <w:rsid w:val="00660F2B"/>
    <w:rsid w:val="006C11D6"/>
    <w:rsid w:val="00786466"/>
    <w:rsid w:val="00792E02"/>
    <w:rsid w:val="007A63BD"/>
    <w:rsid w:val="007D379D"/>
    <w:rsid w:val="008F6B89"/>
    <w:rsid w:val="0094675E"/>
    <w:rsid w:val="00993A9A"/>
    <w:rsid w:val="00AE1F77"/>
    <w:rsid w:val="00B452F6"/>
    <w:rsid w:val="00C84BCA"/>
    <w:rsid w:val="00CD33CA"/>
    <w:rsid w:val="00D91ABD"/>
    <w:rsid w:val="00DB0E08"/>
    <w:rsid w:val="00DB7FCC"/>
    <w:rsid w:val="00E26D9C"/>
    <w:rsid w:val="00E4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1">
    <w:name w:val="paragrafoelenco1"/>
    <w:basedOn w:val="Normal"/>
    <w:uiPriority w:val="99"/>
    <w:rsid w:val="007A6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edio">
    <w:name w:val="msonormalcxspmedio"/>
    <w:basedOn w:val="Normal"/>
    <w:uiPriority w:val="99"/>
    <w:rsid w:val="007A6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C33C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60F2B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5B26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138</Words>
  <Characters>787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</dc:creator>
  <cp:keywords/>
  <dc:description/>
  <cp:lastModifiedBy>.</cp:lastModifiedBy>
  <cp:revision>2</cp:revision>
  <dcterms:created xsi:type="dcterms:W3CDTF">2015-12-16T08:53:00Z</dcterms:created>
  <dcterms:modified xsi:type="dcterms:W3CDTF">2015-12-16T08:53:00Z</dcterms:modified>
</cp:coreProperties>
</file>